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62C6C">
              <w:rPr>
                <w:b/>
                <w:sz w:val="22"/>
                <w:lang w:val="ru-RU"/>
              </w:rPr>
              <w:t>12/12/2019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A62C6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76.3218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A62C6C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76.3218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A62C6C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76.3218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A62C6C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554 326.01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A62C6C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A62C6C">
              <w:rPr>
                <w:b/>
                <w:sz w:val="22"/>
                <w:lang w:val="en-US"/>
              </w:rPr>
              <w:t>12/12/2019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A62C6C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76.3218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A62C6C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76.3218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A62C6C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76.3218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A62C6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554 326.01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A62C6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6C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62C6C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185DD-1C89-4ADE-96FC-95A43FDC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2019-12-13T09:01:00Z</dcterms:created>
  <dcterms:modified xsi:type="dcterms:W3CDTF">2019-12-13T09:02:00Z</dcterms:modified>
</cp:coreProperties>
</file>