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B3F69">
              <w:rPr>
                <w:b/>
                <w:sz w:val="22"/>
                <w:lang w:val="ru-RU"/>
              </w:rPr>
              <w:t>24/09/2020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546 977.72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B3F6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B3F69">
              <w:rPr>
                <w:b/>
                <w:sz w:val="22"/>
                <w:lang w:val="en-US"/>
              </w:rPr>
              <w:t>24/09/2020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B3F6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546 977.72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B3F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6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B3F6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2841-9307-498E-BD20-DABAA087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2020-09-25T10:42:00Z</dcterms:created>
  <dcterms:modified xsi:type="dcterms:W3CDTF">2020-09-25T10:43:00Z</dcterms:modified>
</cp:coreProperties>
</file>