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559"/>
        <w:gridCol w:w="1417"/>
        <w:gridCol w:w="1418"/>
      </w:tblGrid>
      <w:tr w:rsidR="002F6C6C" w:rsidRPr="00635AB1" w:rsidTr="00062570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062570">
              <w:rPr>
                <w:b/>
                <w:lang w:val="ru-RU"/>
              </w:rPr>
              <w:t>14/03/2019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062570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06257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062570" w:rsidP="00062570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77.5646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62570" w:rsidP="00062570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77.5646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062570" w:rsidP="00062570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77.5646</w:t>
            </w:r>
            <w:r w:rsidR="002F6C6C" w:rsidRPr="002F6C6C">
              <w:rPr>
                <w:b/>
                <w:lang w:val="en-US"/>
              </w:rPr>
              <w:t>щ.д.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062570" w:rsidP="00062570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435 398.75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06257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062570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062570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062570">
              <w:rPr>
                <w:b/>
                <w:lang w:val="en-US"/>
              </w:rPr>
              <w:t>14/03/2019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06257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77.5</w:t>
            </w:r>
            <w:r w:rsidRPr="00062570">
              <w:rPr>
                <w:b/>
                <w:lang w:val="ru-RU"/>
              </w:rPr>
              <w:t>646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06257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77.5</w:t>
            </w:r>
            <w:r w:rsidRPr="00062570">
              <w:rPr>
                <w:b/>
                <w:lang w:val="ru-RU"/>
              </w:rPr>
              <w:t>646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06257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77.5</w:t>
            </w:r>
            <w:r w:rsidRPr="00062570">
              <w:rPr>
                <w:b/>
                <w:lang w:val="ru-RU"/>
              </w:rPr>
              <w:t>646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062570" w:rsidP="00062570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End w:id="10"/>
            <w:r w:rsidRPr="00062570">
              <w:rPr>
                <w:b/>
                <w:lang w:val="en-US"/>
              </w:rPr>
              <w:t>435 398.75</w:t>
            </w:r>
            <w:bookmarkStart w:id="11" w:name="_GoBack"/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06257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7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2570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1693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2019-03-15T13:18:00Z</dcterms:created>
  <dcterms:modified xsi:type="dcterms:W3CDTF">2019-03-15T13:20:00Z</dcterms:modified>
</cp:coreProperties>
</file>