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B2E51">
              <w:rPr>
                <w:b/>
                <w:lang w:val="ru-RU"/>
              </w:rPr>
              <w:t>13/10/2020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B2E5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69.6918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B2E5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69.6918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B2E5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69.6918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B2E5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391 205.78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B2E5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B2E51">
              <w:rPr>
                <w:b/>
                <w:lang w:val="en-US"/>
              </w:rPr>
              <w:t>13/10/2020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B2E5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69.6918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B2E5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69.6918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B2E5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69.6918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B2E5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391 205.78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B2E5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5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51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2020-10-14T07:43:00Z</dcterms:created>
  <dcterms:modified xsi:type="dcterms:W3CDTF">2020-10-14T07:43:00Z</dcterms:modified>
</cp:coreProperties>
</file>