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E5686">
              <w:rPr>
                <w:b/>
                <w:sz w:val="22"/>
                <w:lang w:val="ru-RU"/>
              </w:rPr>
              <w:t>01/09/2020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E56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75.3678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E56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75.3678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E56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75.3678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E56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547 397.17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E568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E5686">
              <w:rPr>
                <w:b/>
                <w:sz w:val="22"/>
                <w:lang w:val="en-US"/>
              </w:rPr>
              <w:t>01/09/2020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E568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75.3678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E56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75.3678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E56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75.3678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E56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547 397.17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E568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8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5686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3EA4-9DF0-48B0-A53F-26C3D7F9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2020-09-02T10:29:00Z</dcterms:created>
  <dcterms:modified xsi:type="dcterms:W3CDTF">2020-09-02T10:30:00Z</dcterms:modified>
</cp:coreProperties>
</file>