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B763E">
              <w:rPr>
                <w:b/>
                <w:sz w:val="22"/>
                <w:lang w:val="ru-RU"/>
              </w:rPr>
              <w:t>19/01/2021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B76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74.9062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B76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74.9062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B76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74.9062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B76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544 044.57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B763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B763E">
              <w:rPr>
                <w:b/>
                <w:sz w:val="22"/>
                <w:lang w:val="en-US"/>
              </w:rPr>
              <w:t>19/01/2021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B763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74.9062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B76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74.9062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B76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74.9062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B76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544 044.57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B76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3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B763E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084D-A6F7-418D-9480-092D599D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2021-01-21T06:44:00Z</dcterms:created>
  <dcterms:modified xsi:type="dcterms:W3CDTF">2021-01-21T06:45:00Z</dcterms:modified>
</cp:coreProperties>
</file>