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E3188">
              <w:rPr>
                <w:b/>
                <w:sz w:val="22"/>
                <w:lang w:val="ru-RU"/>
              </w:rPr>
              <w:t>03/09/2019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E318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57.9118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E318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57.9118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E318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57.9118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E318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562 921.04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E318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E3188">
              <w:rPr>
                <w:b/>
                <w:sz w:val="22"/>
                <w:lang w:val="en-US"/>
              </w:rPr>
              <w:t>03/09/2019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E318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57.9118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E318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57.9118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E318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57.9118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E318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562 921.04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E318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8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E3188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2019-09-04T10:07:00Z</dcterms:created>
  <dcterms:modified xsi:type="dcterms:W3CDTF">2019-09-04T10:08:00Z</dcterms:modified>
</cp:coreProperties>
</file>