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5E6AC6">
              <w:rPr>
                <w:b/>
                <w:lang w:val="ru-RU"/>
              </w:rPr>
              <w:t>23/04/2020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5E6AC6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60.8588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5E6AC6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60.8588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5E6AC6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60.8588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5E6AC6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341 623.02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5E6AC6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5E6AC6">
              <w:rPr>
                <w:b/>
                <w:lang w:val="en-US"/>
              </w:rPr>
              <w:t>23/04/2020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5E6AC6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60.8588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5E6AC6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60.8588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5E6AC6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60.8588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5E6AC6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341 623.02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5E6AC6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C6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E6AC6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2020-04-24T09:16:00Z</dcterms:created>
  <dcterms:modified xsi:type="dcterms:W3CDTF">2020-04-24T09:16:00Z</dcterms:modified>
</cp:coreProperties>
</file>