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20DFD">
              <w:rPr>
                <w:b/>
                <w:sz w:val="22"/>
                <w:lang w:val="ru-RU"/>
              </w:rPr>
              <w:t>23.12.2021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20D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73.6430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20D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73.6430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20D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73.6430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20D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534 869.84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20DF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20DFD">
              <w:rPr>
                <w:b/>
                <w:sz w:val="22"/>
                <w:lang w:val="en-US"/>
              </w:rPr>
              <w:t>23.12.2021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20DF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73.6430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20D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73.6430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20D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73.6430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20D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534 869.84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20D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F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0DFD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5A96-1084-4F6F-98DD-9B97C36D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2021-12-29T11:30:00Z</dcterms:created>
  <dcterms:modified xsi:type="dcterms:W3CDTF">2021-12-29T11:31:00Z</dcterms:modified>
</cp:coreProperties>
</file>