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301A7">
              <w:rPr>
                <w:b/>
                <w:lang w:val="ru-RU"/>
              </w:rPr>
              <w:t>29/09/2020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301A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68.2279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301A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68.2279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301A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68.2279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301A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382 988.39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301A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301A7">
              <w:rPr>
                <w:b/>
                <w:lang w:val="en-US"/>
              </w:rPr>
              <w:t>29/09/2020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301A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68.2279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301A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68.2279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301A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68.2279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301A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382 988.39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301A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A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01A7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2020-09-30T10:51:00Z</dcterms:created>
  <dcterms:modified xsi:type="dcterms:W3CDTF">2020-09-30T10:52:00Z</dcterms:modified>
</cp:coreProperties>
</file>