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057C">
              <w:rPr>
                <w:b/>
                <w:sz w:val="22"/>
                <w:lang w:val="ru-RU"/>
              </w:rPr>
              <w:t>03/12/2019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76.3443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76.3443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76.3443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554 489.54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F057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F057C">
              <w:rPr>
                <w:b/>
                <w:sz w:val="22"/>
                <w:lang w:val="en-US"/>
              </w:rPr>
              <w:t>03/12/2019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F057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76.3443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76.3443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76.3443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554 489.54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F05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7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057C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151D-79E2-477D-9F09-89A615A9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2019-12-04T09:37:00Z</dcterms:created>
  <dcterms:modified xsi:type="dcterms:W3CDTF">2019-12-04T09:38:00Z</dcterms:modified>
</cp:coreProperties>
</file>