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1B05">
              <w:rPr>
                <w:b/>
                <w:sz w:val="22"/>
                <w:lang w:val="ru-RU"/>
              </w:rPr>
              <w:t>20/10/2020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75.2046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75.2046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75.2046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546 211.60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31B0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31B05">
              <w:rPr>
                <w:b/>
                <w:sz w:val="22"/>
                <w:lang w:val="en-US"/>
              </w:rPr>
              <w:t>20/10/2020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31B0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75.2046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75.2046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75.2046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546 211.60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31B0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0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1B05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4B37-AEDB-42DB-A35B-F90322BE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2020-10-21T12:56:00Z</dcterms:created>
  <dcterms:modified xsi:type="dcterms:W3CDTF">2020-10-21T12:57:00Z</dcterms:modified>
</cp:coreProperties>
</file>