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C9685C">
              <w:rPr>
                <w:b/>
                <w:sz w:val="22"/>
                <w:lang w:val="ru-RU"/>
              </w:rPr>
              <w:t>28/03/2019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C9685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77.2165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C9685C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77.2165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C9685C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77.2165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C9685C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560 824.43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C9685C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C9685C">
              <w:rPr>
                <w:b/>
                <w:sz w:val="22"/>
                <w:lang w:val="en-US"/>
              </w:rPr>
              <w:t>28/03/2019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C9685C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77.2165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C9685C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77.2165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C9685C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77.2165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C9685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560 824.43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C9685C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85C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9685C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D0AAA-2355-4F00-A990-6C8A40AA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2019-03-29T09:17:00Z</dcterms:created>
  <dcterms:modified xsi:type="dcterms:W3CDTF">2019-03-29T09:17:00Z</dcterms:modified>
</cp:coreProperties>
</file>