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67F78">
              <w:rPr>
                <w:b/>
                <w:sz w:val="22"/>
                <w:lang w:val="ru-RU"/>
              </w:rPr>
              <w:t>22.02.2022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067F7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73.3440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067F78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73.3440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067F78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73.3440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067F78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532 698.48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067F78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067F78">
              <w:rPr>
                <w:b/>
                <w:sz w:val="22"/>
                <w:lang w:val="en-US"/>
              </w:rPr>
              <w:t>22.02.2022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067F78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73.3440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067F78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73.3440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067F78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73.3440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067F7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532 698.48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067F7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78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67F78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1AB59-9111-461F-941A-7D451AD1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2022-02-23T09:23:00Z</dcterms:created>
  <dcterms:modified xsi:type="dcterms:W3CDTF">2022-02-23T09:24:00Z</dcterms:modified>
</cp:coreProperties>
</file>