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1338A">
              <w:rPr>
                <w:b/>
                <w:lang w:val="ru-RU"/>
              </w:rPr>
              <w:t>05/05/2021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1338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82.8287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1338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82.8287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1338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82.8287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1338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464 948.51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1338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1338A">
              <w:rPr>
                <w:b/>
                <w:lang w:val="en-US"/>
              </w:rPr>
              <w:t>05/05/2021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1338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82.8287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1338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82.8287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1338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82.8287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1338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464 948.51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1338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8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338A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2021-05-07T06:39:00Z</dcterms:created>
  <dcterms:modified xsi:type="dcterms:W3CDTF">2021-05-07T06:39:00Z</dcterms:modified>
</cp:coreProperties>
</file>