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D0218">
              <w:rPr>
                <w:b/>
                <w:sz w:val="22"/>
                <w:lang w:val="ru-RU"/>
              </w:rPr>
              <w:t>20/02/2020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76.0245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76.0245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76.0245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552 166.82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D021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D0218">
              <w:rPr>
                <w:b/>
                <w:sz w:val="22"/>
                <w:lang w:val="en-US"/>
              </w:rPr>
              <w:t>20/02/2020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D021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76.0245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76.0245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76.0245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552 166.82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D02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1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0218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378A-58BA-4575-B814-9F3CFF16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2020-02-21T09:19:00Z</dcterms:created>
  <dcterms:modified xsi:type="dcterms:W3CDTF">2020-02-21T09:19:00Z</dcterms:modified>
</cp:coreProperties>
</file>