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F4776">
              <w:rPr>
                <w:b/>
                <w:sz w:val="22"/>
                <w:lang w:val="ru-RU"/>
              </w:rPr>
              <w:t>18/03/2021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F47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56.4678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F47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56.4678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F477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56.4678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F477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548 885.31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F477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F4776">
              <w:rPr>
                <w:b/>
                <w:sz w:val="22"/>
                <w:lang w:val="en-US"/>
              </w:rPr>
              <w:t>18/03/2021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F47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56.4678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F47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56.4678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F47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56.4678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F477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548 885.31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F477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7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776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2021-03-19T08:55:00Z</dcterms:created>
  <dcterms:modified xsi:type="dcterms:W3CDTF">2021-03-19T08:55:00Z</dcterms:modified>
</cp:coreProperties>
</file>