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694089">
              <w:rPr>
                <w:b/>
                <w:lang w:val="ru-RU"/>
              </w:rPr>
              <w:t>10/12/2020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694089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75.5301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694089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75.5301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94089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75.5301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694089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423 978.58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94089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94089">
              <w:rPr>
                <w:b/>
                <w:lang w:val="en-US"/>
              </w:rPr>
              <w:t>10/12/2020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694089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75.5301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694089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75.5301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694089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75.5301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694089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423 978.58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694089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89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94089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2020-12-11T11:18:00Z</dcterms:created>
  <dcterms:modified xsi:type="dcterms:W3CDTF">2020-12-11T11:19:00Z</dcterms:modified>
</cp:coreProperties>
</file>