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92EF2">
              <w:rPr>
                <w:b/>
                <w:sz w:val="22"/>
                <w:lang w:val="ru-RU"/>
              </w:rPr>
              <w:t>28/01/2021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092EF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56.9269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92EF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56.9269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92EF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56.9269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92EF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553 347.38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92EF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92EF2">
              <w:rPr>
                <w:b/>
                <w:sz w:val="22"/>
                <w:lang w:val="en-US"/>
              </w:rPr>
              <w:t>28/01/2021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92E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56.9269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92E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56.9269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92E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56.9269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92E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553 347.38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92EF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F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92EF2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2021-01-29T10:22:00Z</dcterms:created>
  <dcterms:modified xsi:type="dcterms:W3CDTF">2021-01-29T10:23:00Z</dcterms:modified>
</cp:coreProperties>
</file>