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15FA8">
              <w:rPr>
                <w:b/>
                <w:lang w:val="ru-RU"/>
              </w:rPr>
              <w:t>23.06.2022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15FA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75.2619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15FA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75.2619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15FA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75.2619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15FA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422 473.24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15FA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15FA8">
              <w:rPr>
                <w:b/>
                <w:lang w:val="en-US"/>
              </w:rPr>
              <w:t>23.06.2022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15FA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75.2619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15FA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75.2619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15FA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75.2619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15FA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422 473.24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15FA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A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15FA8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ECF4E2-F0D8-4320-B8A6-41A83732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2022-06-24T09:43:00Z</dcterms:created>
  <dcterms:modified xsi:type="dcterms:W3CDTF">2022-06-24T09:44:00Z</dcterms:modified>
</cp:coreProperties>
</file>