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B2599">
              <w:rPr>
                <w:b/>
                <w:sz w:val="22"/>
                <w:lang w:val="ru-RU"/>
              </w:rPr>
              <w:t>14/05/2020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B259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55.0831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B259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55.0831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B259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55.0831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B259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535 425.45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B259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B2599">
              <w:rPr>
                <w:b/>
                <w:sz w:val="22"/>
                <w:lang w:val="en-US"/>
              </w:rPr>
              <w:t>14/05/2020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B25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55.0831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B25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55.0831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B25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55.0831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B25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535 425.45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B259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9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2599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2020-05-15T11:58:00Z</dcterms:created>
  <dcterms:modified xsi:type="dcterms:W3CDTF">2020-05-15T11:58:00Z</dcterms:modified>
</cp:coreProperties>
</file>