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51AF5">
              <w:rPr>
                <w:b/>
                <w:sz w:val="22"/>
                <w:lang w:val="ru-RU"/>
              </w:rPr>
              <w:t>21.10.2021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51AF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73.8797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51AF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73.8797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51AF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73.8797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51AF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536 588.70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51AF5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51AF5">
              <w:rPr>
                <w:b/>
                <w:sz w:val="22"/>
                <w:lang w:val="en-US"/>
              </w:rPr>
              <w:t>21.10.2021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51AF5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73.8797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51AF5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73.8797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51AF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73.8797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51AF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536 588.70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51AF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F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1AF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8B8C-D78F-49D9-B943-AFF1B04F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2021-10-22T09:48:00Z</dcterms:created>
  <dcterms:modified xsi:type="dcterms:W3CDTF">2021-10-22T09:48:00Z</dcterms:modified>
</cp:coreProperties>
</file>