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AB320F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B320F">
              <w:rPr>
                <w:b/>
                <w:lang w:val="ru-RU"/>
              </w:rPr>
              <w:t>20.01.2022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B320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81.9429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B320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81.9429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B320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81.9429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B320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459 976.12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B320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B320F">
              <w:rPr>
                <w:b/>
                <w:lang w:val="en-US"/>
              </w:rPr>
              <w:t>20.01.2022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B320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81.9429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B320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81.9429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B320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81.9429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B320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459 976.12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B320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0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320F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2022-01-21T09:26:00Z</dcterms:created>
  <dcterms:modified xsi:type="dcterms:W3CDTF">2022-01-21T09:26:00Z</dcterms:modified>
</cp:coreProperties>
</file>