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036AB">
              <w:rPr>
                <w:b/>
                <w:sz w:val="22"/>
                <w:lang w:val="ru-RU"/>
              </w:rPr>
              <w:t>05/09/2019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036A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57.9193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036A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57.9193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036A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57.9193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036A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562 994.26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036A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036AB">
              <w:rPr>
                <w:b/>
                <w:sz w:val="22"/>
                <w:lang w:val="en-US"/>
              </w:rPr>
              <w:t>05/09/2019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036A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57.9193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036A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57.9193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036A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57.9193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036A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562 994.26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036A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A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36AB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2019-09-09T12:49:00Z</dcterms:created>
  <dcterms:modified xsi:type="dcterms:W3CDTF">2019-09-09T12:49:00Z</dcterms:modified>
</cp:coreProperties>
</file>