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420F4">
              <w:rPr>
                <w:b/>
                <w:lang w:val="ru-RU"/>
              </w:rPr>
              <w:t>07/01/2020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72.9020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72.9020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72.9020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420F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409 226.07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20F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420F4">
              <w:rPr>
                <w:b/>
                <w:lang w:val="en-US"/>
              </w:rPr>
              <w:t>07/01/2020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72.9020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72.9020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420F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72.9020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420F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409 226.07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420F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F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20F4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2020-01-08T11:27:00Z</dcterms:created>
  <dcterms:modified xsi:type="dcterms:W3CDTF">2020-01-08T11:28:00Z</dcterms:modified>
</cp:coreProperties>
</file>