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83D3E">
              <w:rPr>
                <w:b/>
                <w:sz w:val="22"/>
                <w:lang w:val="ru-RU"/>
              </w:rPr>
              <w:t>15/09/2020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75.3327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75.3327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75.3327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547 141.83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83D3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83D3E">
              <w:rPr>
                <w:b/>
                <w:sz w:val="22"/>
                <w:lang w:val="en-US"/>
              </w:rPr>
              <w:t>15/09/2020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83D3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75.3327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75.3327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75.3327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547 141.83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83D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3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3D3E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3F3A-A78A-4CB7-AEF7-CEF3C941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2020-09-16T07:55:00Z</dcterms:created>
  <dcterms:modified xsi:type="dcterms:W3CDTF">2020-09-16T07:55:00Z</dcterms:modified>
</cp:coreProperties>
</file>