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062C0">
              <w:rPr>
                <w:b/>
                <w:lang w:val="ru-RU"/>
              </w:rPr>
              <w:t>30/04/2019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062C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76.6812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062C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76.6812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062C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76.6812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062C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430 440.33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062C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062C0">
              <w:rPr>
                <w:b/>
                <w:lang w:val="en-US"/>
              </w:rPr>
              <w:t>30/04/2019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062C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76.6812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062C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76.6812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062C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76.6812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062C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430 440.33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062C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C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062C0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2019-05-02T09:16:00Z</dcterms:created>
  <dcterms:modified xsi:type="dcterms:W3CDTF">2019-05-02T09:16:00Z</dcterms:modified>
</cp:coreProperties>
</file>