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029A3">
              <w:rPr>
                <w:b/>
                <w:sz w:val="22"/>
                <w:lang w:val="ru-RU"/>
              </w:rPr>
              <w:t>12.04.2022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029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58.5996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029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58.5996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029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58.5996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029A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569 607.17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029A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029A3">
              <w:rPr>
                <w:b/>
                <w:sz w:val="22"/>
                <w:lang w:val="en-US"/>
              </w:rPr>
              <w:t>12.04.2022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029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58.5996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029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58.5996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029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58.5996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029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569 607.17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029A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A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029A3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2022-04-13T07:48:00Z</dcterms:created>
  <dcterms:modified xsi:type="dcterms:W3CDTF">2022-04-13T07:49:00Z</dcterms:modified>
</cp:coreProperties>
</file>