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353A1">
              <w:rPr>
                <w:b/>
                <w:sz w:val="22"/>
                <w:lang w:val="ru-RU"/>
              </w:rPr>
              <w:t>09/05/2019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A353A1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58.0477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353A1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58.0477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353A1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58.0477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353A1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564 242.18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353A1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353A1">
              <w:rPr>
                <w:b/>
                <w:sz w:val="22"/>
                <w:lang w:val="en-US"/>
              </w:rPr>
              <w:t>09/05/2019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353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58.0477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353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58.0477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353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58.0477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353A1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564 242.18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353A1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A1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353A1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Весела Манчева</dc:creator>
  <cp:lastModifiedBy>Весела Манчева</cp:lastModifiedBy>
  <cp:revision>1</cp:revision>
  <cp:lastPrinted>2011-01-14T07:13:00Z</cp:lastPrinted>
  <dcterms:created xsi:type="dcterms:W3CDTF">2019-05-10T10:59:00Z</dcterms:created>
  <dcterms:modified xsi:type="dcterms:W3CDTF">2019-05-10T10:59:00Z</dcterms:modified>
</cp:coreProperties>
</file>