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8C544B">
              <w:rPr>
                <w:b/>
                <w:lang w:val="ru-RU"/>
              </w:rPr>
              <w:t>30.12.2021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8C544B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79.9373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8C544B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79.9373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C544B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79.9373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8C544B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448 717.71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C544B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C544B">
              <w:rPr>
                <w:b/>
                <w:lang w:val="en-US"/>
              </w:rPr>
              <w:t>30.12.2021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8C544B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79.9373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8C544B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79.9373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8C544B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79.9373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8C544B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448 717.71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8C544B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4B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C54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2021-12-31T08:15:00Z</dcterms:created>
  <dcterms:modified xsi:type="dcterms:W3CDTF">2021-12-31T08:16:00Z</dcterms:modified>
</cp:coreProperties>
</file>