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F29D0">
              <w:rPr>
                <w:b/>
                <w:sz w:val="22"/>
                <w:lang w:val="ru-RU"/>
              </w:rPr>
              <w:t>12/05/2020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F29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75.7496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F29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75.7496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F29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75.7496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F29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550 170.30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F29D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F29D0">
              <w:rPr>
                <w:b/>
                <w:sz w:val="22"/>
                <w:lang w:val="en-US"/>
              </w:rPr>
              <w:t>12/05/2020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F29D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75.7496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F29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75.7496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F29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75.7496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F29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550 170.30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F29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D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0F29D0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C6C2-7AB4-4A41-9F2E-7C2B93D2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2020-05-13T09:25:00Z</dcterms:created>
  <dcterms:modified xsi:type="dcterms:W3CDTF">2020-05-13T09:26:00Z</dcterms:modified>
</cp:coreProperties>
</file>