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87359">
              <w:rPr>
                <w:b/>
                <w:sz w:val="22"/>
                <w:lang w:val="ru-RU"/>
              </w:rPr>
              <w:t>12/03/2019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561 111.40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8735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87359">
              <w:rPr>
                <w:b/>
                <w:sz w:val="22"/>
                <w:lang w:val="en-US"/>
              </w:rPr>
              <w:t>12/03/2019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8735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561 111.40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873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5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87359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F972-36CF-4DCE-8D41-BD634290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2019-03-13T10:27:00Z</dcterms:created>
  <dcterms:modified xsi:type="dcterms:W3CDTF">2019-03-13T10:28:00Z</dcterms:modified>
</cp:coreProperties>
</file>