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86235">
              <w:rPr>
                <w:b/>
                <w:sz w:val="22"/>
                <w:lang w:val="ru-RU"/>
              </w:rPr>
              <w:t>24/10/2019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862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76.4970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862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76.4970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862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76.4970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862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555 598.59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8623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86235">
              <w:rPr>
                <w:b/>
                <w:sz w:val="22"/>
                <w:lang w:val="en-US"/>
              </w:rPr>
              <w:t>24/10/2019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8623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76.4970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862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76.4970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862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76.4970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862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555 598.59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8623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86235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4B02-6240-4181-8B77-262519C7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2019-10-25T09:13:00Z</dcterms:created>
  <dcterms:modified xsi:type="dcterms:W3CDTF">2019-10-25T09:13:00Z</dcterms:modified>
</cp:coreProperties>
</file>