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70B8E">
              <w:rPr>
                <w:b/>
                <w:sz w:val="22"/>
                <w:lang w:val="ru-RU"/>
              </w:rPr>
              <w:t>21/09/2020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75.3176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75.3176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75.3176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547 032.42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70B8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70B8E">
              <w:rPr>
                <w:b/>
                <w:sz w:val="22"/>
                <w:lang w:val="en-US"/>
              </w:rPr>
              <w:t>21/09/2020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70B8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75.3176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75.3176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75.3176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547 032.42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70B8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8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0B8E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821B-51E1-41CB-A151-EC7D2CDC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2020-09-23T09:17:00Z</dcterms:created>
  <dcterms:modified xsi:type="dcterms:W3CDTF">2020-09-23T09:17:00Z</dcterms:modified>
</cp:coreProperties>
</file>