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46E41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46E41">
              <w:rPr>
                <w:b/>
                <w:lang w:val="ru-RU"/>
              </w:rPr>
              <w:t>24/11/2020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73.9517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73.9517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73.9517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46E4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415 118.17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6E4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6E41">
              <w:rPr>
                <w:b/>
                <w:lang w:val="en-US"/>
              </w:rPr>
              <w:t>24/11/2020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73.9517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73.9517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46E4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73.9517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46E4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415 118.17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46E4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4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6E41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2020-11-25T08:35:00Z</dcterms:created>
  <dcterms:modified xsi:type="dcterms:W3CDTF">2020-11-25T08:36:00Z</dcterms:modified>
</cp:coreProperties>
</file>