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A098F">
              <w:rPr>
                <w:b/>
                <w:lang w:val="ru-RU"/>
              </w:rPr>
              <w:t>15/09/2020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69.8985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69.8985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69.8985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A098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392 366.37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A098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A098F">
              <w:rPr>
                <w:b/>
                <w:lang w:val="en-US"/>
              </w:rPr>
              <w:t>15/09/2020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69.8985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69.8985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A098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69.8985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A098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392 366.37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A098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098F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2020-09-16T07:56:00Z</dcterms:created>
  <dcterms:modified xsi:type="dcterms:W3CDTF">2020-09-16T07:56:00Z</dcterms:modified>
</cp:coreProperties>
</file>