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910E69">
              <w:rPr>
                <w:b/>
                <w:sz w:val="22"/>
                <w:lang w:val="ru-RU"/>
              </w:rPr>
              <w:t>16.12.2021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910E69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57.8569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910E69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57.8569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910E69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57.8569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910E69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562 387.63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910E69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910E69">
              <w:rPr>
                <w:b/>
                <w:sz w:val="22"/>
                <w:lang w:val="en-US"/>
              </w:rPr>
              <w:t>16.12.2021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910E69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57.8569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910E69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57.8569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910E69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57.8569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910E69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562 387.63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910E69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69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10E69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2021-12-17T10:03:00Z</dcterms:created>
  <dcterms:modified xsi:type="dcterms:W3CDTF">2021-12-17T10:04:00Z</dcterms:modified>
</cp:coreProperties>
</file>