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10F9C">
              <w:rPr>
                <w:b/>
                <w:sz w:val="22"/>
                <w:lang w:val="ru-RU"/>
              </w:rPr>
              <w:t>22/12/2020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10F9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55.9247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10F9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55.9247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10F9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55.9247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10F9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543 606.08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10F9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10F9C">
              <w:rPr>
                <w:b/>
                <w:sz w:val="22"/>
                <w:lang w:val="en-US"/>
              </w:rPr>
              <w:t>22/12/2020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10F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55.9247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10F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55.9247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10F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55.9247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10F9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543 606.08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10F9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0F9C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2020-12-23T10:26:00Z</dcterms:created>
  <dcterms:modified xsi:type="dcterms:W3CDTF">2020-12-23T10:26:00Z</dcterms:modified>
</cp:coreProperties>
</file>