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83A9D">
              <w:rPr>
                <w:b/>
                <w:sz w:val="22"/>
                <w:lang w:val="ru-RU"/>
              </w:rPr>
              <w:t>21/11/2019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83A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56.6106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83A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56.6106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83A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56.6106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83A9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550 273.10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83A9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83A9D">
              <w:rPr>
                <w:b/>
                <w:sz w:val="22"/>
                <w:lang w:val="en-US"/>
              </w:rPr>
              <w:t>21/11/2019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83A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56.6106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83A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56.6106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83A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56.6106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83A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550 273.10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83A9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9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3A9D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2019-11-22T10:10:00Z</dcterms:created>
  <dcterms:modified xsi:type="dcterms:W3CDTF">2019-11-22T10:10:00Z</dcterms:modified>
</cp:coreProperties>
</file>