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75A34">
              <w:rPr>
                <w:b/>
                <w:sz w:val="22"/>
                <w:lang w:val="ru-RU"/>
              </w:rPr>
              <w:t>06/02/2020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B75A34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56.6774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B75A34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56.6774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B75A34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56.6774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B75A34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550 922.20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B75A34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75A34">
              <w:rPr>
                <w:b/>
                <w:sz w:val="22"/>
                <w:lang w:val="en-US"/>
              </w:rPr>
              <w:t>06/02/2020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B75A34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56.6774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B75A34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56.6774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B75A34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56.6774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B75A34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550 922.20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B75A34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34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75A34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2020-02-07T10:51:00Z</dcterms:created>
  <dcterms:modified xsi:type="dcterms:W3CDTF">2020-02-07T10:51:00Z</dcterms:modified>
</cp:coreProperties>
</file>