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12BCA">
              <w:rPr>
                <w:b/>
                <w:sz w:val="22"/>
                <w:lang w:val="ru-RU"/>
              </w:rPr>
              <w:t>19/11/2019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76.4054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76.4054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76.4054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554 933.01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12BCA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12BCA">
              <w:rPr>
                <w:b/>
                <w:sz w:val="22"/>
                <w:lang w:val="en-US"/>
              </w:rPr>
              <w:t>19/11/2019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12BCA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76.4054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76.4054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76.4054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554 933.01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12BCA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A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2BCA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4370-46C6-4701-8463-39A51F86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2019-11-20T09:33:00Z</dcterms:created>
  <dcterms:modified xsi:type="dcterms:W3CDTF">2019-11-20T09:33:00Z</dcterms:modified>
</cp:coreProperties>
</file>