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419C7">
              <w:rPr>
                <w:b/>
                <w:sz w:val="22"/>
                <w:lang w:val="ru-RU"/>
              </w:rPr>
              <w:t>01/12/2020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3419C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75.0454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3419C7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75.0454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3419C7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75.0454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3419C7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545 055.71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3419C7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3419C7">
              <w:rPr>
                <w:b/>
                <w:sz w:val="22"/>
                <w:lang w:val="en-US"/>
              </w:rPr>
              <w:t>01/12/2020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3419C7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75.0454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3419C7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75.0454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3419C7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75.0454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3419C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545 055.71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3419C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C7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19C7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A33FE-F8A6-4EFE-B7A4-D0F2335C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2020-12-02T08:11:00Z</dcterms:created>
  <dcterms:modified xsi:type="dcterms:W3CDTF">2020-12-02T08:11:00Z</dcterms:modified>
</cp:coreProperties>
</file>