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193259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93259">
              <w:rPr>
                <w:b/>
                <w:sz w:val="22"/>
                <w:lang w:val="ru-RU"/>
              </w:rPr>
              <w:t>22/04/2021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1932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74.4996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1932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74.4996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1932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74.4996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1932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541 091.33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193259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193259">
              <w:rPr>
                <w:b/>
                <w:sz w:val="22"/>
                <w:lang w:val="en-US"/>
              </w:rPr>
              <w:t>22/04/2021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193259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74.4996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1932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74.4996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1932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74.4996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1932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541 091.33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1932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59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325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6A70-1A6C-4B29-A444-85E73457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2021-04-23T08:47:00Z</dcterms:created>
  <dcterms:modified xsi:type="dcterms:W3CDTF">2021-04-23T08:48:00Z</dcterms:modified>
</cp:coreProperties>
</file>