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F01A5">
              <w:rPr>
                <w:b/>
                <w:sz w:val="22"/>
                <w:lang w:val="ru-RU"/>
              </w:rPr>
              <w:t>14/05/2019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F01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57.9578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F01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57.9578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F01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57.9578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F01A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563 367.81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F01A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F01A5">
              <w:rPr>
                <w:b/>
                <w:sz w:val="22"/>
                <w:lang w:val="en-US"/>
              </w:rPr>
              <w:t>14/05/2019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F01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57.9578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F01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57.9578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F01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57.9578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F01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563 367.81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F01A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A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EF01A5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2019-05-15T09:35:00Z</dcterms:created>
  <dcterms:modified xsi:type="dcterms:W3CDTF">2019-05-15T09:35:00Z</dcterms:modified>
</cp:coreProperties>
</file>