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2219B">
              <w:rPr>
                <w:b/>
                <w:sz w:val="22"/>
                <w:lang w:val="ru-RU"/>
              </w:rPr>
              <w:t>17/11/2020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2219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55.6056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2219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55.6056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2219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55.6056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2219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540 504.54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2219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2219B">
              <w:rPr>
                <w:b/>
                <w:sz w:val="22"/>
                <w:lang w:val="en-US"/>
              </w:rPr>
              <w:t>17/11/2020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221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55.6056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221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55.6056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221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55.6056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221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540 504.54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2219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9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2219B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2020-11-18T09:05:00Z</dcterms:created>
  <dcterms:modified xsi:type="dcterms:W3CDTF">2020-11-18T09:06:00Z</dcterms:modified>
</cp:coreProperties>
</file>