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2730F">
              <w:rPr>
                <w:b/>
                <w:sz w:val="22"/>
                <w:lang w:val="ru-RU"/>
              </w:rPr>
              <w:t>02/07/2020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2730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75.5706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2730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75.5706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2730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75.5706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2730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548 869.70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2730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2730F">
              <w:rPr>
                <w:b/>
                <w:sz w:val="22"/>
                <w:lang w:val="en-US"/>
              </w:rPr>
              <w:t>02/07/2020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2730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75.5706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2730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75.5706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2730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75.5706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2730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548 869.70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2730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0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2730F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3509-A7B8-4D89-82B9-74338C84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2020-07-03T07:16:00Z</dcterms:created>
  <dcterms:modified xsi:type="dcterms:W3CDTF">2020-07-03T07:23:00Z</dcterms:modified>
</cp:coreProperties>
</file>