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02F59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02F59">
              <w:rPr>
                <w:b/>
                <w:sz w:val="22"/>
                <w:lang w:val="ru-RU"/>
              </w:rPr>
              <w:t>21/01/2021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02F5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56.9577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02F5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56.9577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02F5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56.9577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02F5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553 646.54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02F5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02F59">
              <w:rPr>
                <w:b/>
                <w:sz w:val="22"/>
                <w:lang w:val="en-US"/>
              </w:rPr>
              <w:t>21/01/2021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02F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56.9577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02F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56.9577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02F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56.9577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02F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553 646.54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02F5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5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02F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2021-01-22T13:23:00Z</dcterms:created>
  <dcterms:modified xsi:type="dcterms:W3CDTF">2021-01-22T13:24:00Z</dcterms:modified>
</cp:coreProperties>
</file>