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3573D">
              <w:rPr>
                <w:b/>
                <w:lang w:val="ru-RU"/>
              </w:rPr>
              <w:t>14.04.2022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3573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88.5511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3573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88.5511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3573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88.5511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3573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497 070.53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3573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3573D">
              <w:rPr>
                <w:b/>
                <w:lang w:val="en-US"/>
              </w:rPr>
              <w:t>14.04.2022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3573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88.5511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3573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88.5511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3573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88.5511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3573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497 070.53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3573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3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3573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2022-04-15T06:44:00Z</dcterms:created>
  <dcterms:modified xsi:type="dcterms:W3CDTF">2022-04-15T06:44:00Z</dcterms:modified>
</cp:coreProperties>
</file>