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620E3">
              <w:rPr>
                <w:b/>
                <w:sz w:val="22"/>
                <w:lang w:val="ru-RU"/>
              </w:rPr>
              <w:t>17/12/2019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620E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56.6122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620E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56.6122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620E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56.6122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620E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550 288.63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620E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620E3">
              <w:rPr>
                <w:b/>
                <w:sz w:val="22"/>
                <w:lang w:val="en-US"/>
              </w:rPr>
              <w:t>17/12/2019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620E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56.6122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620E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56.6122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620E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56.6122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620E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550 288.63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620E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E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20E3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2019-12-18T08:24:00Z</dcterms:created>
  <dcterms:modified xsi:type="dcterms:W3CDTF">2019-12-18T08:24:00Z</dcterms:modified>
</cp:coreProperties>
</file>