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4130E">
              <w:rPr>
                <w:b/>
                <w:sz w:val="22"/>
                <w:lang w:val="ru-RU"/>
              </w:rPr>
              <w:t>05/03/2020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4130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75.9728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4130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75.9728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4130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75.9728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4130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551 790.85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4130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4130E">
              <w:rPr>
                <w:b/>
                <w:sz w:val="22"/>
                <w:lang w:val="en-US"/>
              </w:rPr>
              <w:t>05/03/2020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4130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75.9728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4130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75.9728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4130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75.9728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4130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551 790.85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4130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0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130E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8DEF-26E5-4993-8724-76D341D6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2020-03-06T10:26:00Z</dcterms:created>
  <dcterms:modified xsi:type="dcterms:W3CDTF">2020-03-06T10:26:00Z</dcterms:modified>
</cp:coreProperties>
</file>